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安阳市科技进步奖项目形式审查负面清单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000000"/>
          <w:sz w:val="36"/>
          <w:szCs w:val="36"/>
          <w:lang w:val="en-US" w:eastAsia="zh-CN"/>
        </w:rPr>
      </w:pP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所列主要知识产权和标准规范在以往年度获奖项目或本年度其他项目中</w:t>
      </w:r>
      <w:r>
        <w:rPr>
          <w:rFonts w:hint="eastAsia" w:ascii="仿宋_GB2312" w:hAnsi="仿宋_GB2312" w:eastAsia="仿宋_GB2312" w:cs="仿宋_GB2312"/>
          <w:color w:val="000000"/>
          <w:sz w:val="32"/>
          <w:szCs w:val="32"/>
          <w:lang w:val="en-US" w:eastAsia="zh-CN"/>
        </w:rPr>
        <w:t>不得</w:t>
      </w:r>
      <w:r>
        <w:rPr>
          <w:rFonts w:hint="eastAsia" w:ascii="仿宋_GB2312" w:hAnsi="仿宋_GB2312" w:eastAsia="仿宋_GB2312" w:cs="仿宋_GB2312"/>
          <w:color w:val="000000"/>
          <w:sz w:val="32"/>
          <w:szCs w:val="32"/>
        </w:rPr>
        <w:t>重复使用；</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2.项目整体技术未应用或应用不足2年（即20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月1日之后）；按规定需要行政审批的项目，未提交相关部门审批证明的，或者行政审批时间未满2年（即20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月1日之后）；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.未按要求签名盖章，或所盖公章与单位名称不一致：包括</w:t>
      </w:r>
      <w:r>
        <w:rPr>
          <w:rFonts w:hint="eastAsia" w:ascii="仿宋_GB2312" w:hAnsi="仿宋_GB2312" w:eastAsia="仿宋_GB2312" w:cs="仿宋_GB2312"/>
          <w:color w:val="000000"/>
          <w:sz w:val="32"/>
          <w:szCs w:val="32"/>
          <w:lang w:eastAsia="zh-CN"/>
        </w:rPr>
        <w:t>推荐</w:t>
      </w:r>
      <w:r>
        <w:rPr>
          <w:rFonts w:hint="eastAsia" w:ascii="仿宋_GB2312" w:hAnsi="仿宋_GB2312" w:eastAsia="仿宋_GB2312" w:cs="仿宋_GB2312"/>
          <w:color w:val="000000"/>
          <w:sz w:val="32"/>
          <w:szCs w:val="32"/>
        </w:rPr>
        <w:t>意见、主要完成人情况表、主要完成单位情况表、主要知识产权和标准规范等目录中需要签名盖章的内容；</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.同一人在2个及以上</w:t>
      </w:r>
      <w:r>
        <w:rPr>
          <w:rFonts w:hint="eastAsia" w:ascii="仿宋_GB2312" w:hAnsi="仿宋_GB2312" w:eastAsia="仿宋_GB2312" w:cs="仿宋_GB2312"/>
          <w:color w:val="000000"/>
          <w:sz w:val="32"/>
          <w:szCs w:val="32"/>
          <w:lang w:eastAsia="zh-CN"/>
        </w:rPr>
        <w:t>申报</w:t>
      </w:r>
      <w:r>
        <w:rPr>
          <w:rFonts w:hint="eastAsia" w:ascii="仿宋_GB2312" w:hAnsi="仿宋_GB2312" w:eastAsia="仿宋_GB2312" w:cs="仿宋_GB2312"/>
          <w:color w:val="000000"/>
          <w:sz w:val="32"/>
          <w:szCs w:val="32"/>
        </w:rPr>
        <w:t>项目中</w:t>
      </w:r>
      <w:r>
        <w:rPr>
          <w:rFonts w:hint="eastAsia" w:ascii="仿宋_GB2312" w:hAnsi="仿宋_GB2312" w:eastAsia="仿宋_GB2312" w:cs="仿宋_GB2312"/>
          <w:color w:val="000000"/>
          <w:sz w:val="32"/>
          <w:szCs w:val="32"/>
          <w:lang w:val="en-US" w:eastAsia="zh-CN"/>
        </w:rPr>
        <w:t>不得</w:t>
      </w:r>
      <w:r>
        <w:rPr>
          <w:rFonts w:hint="eastAsia" w:ascii="仿宋_GB2312" w:hAnsi="仿宋_GB2312" w:eastAsia="仿宋_GB2312" w:cs="仿宋_GB2312"/>
          <w:color w:val="000000"/>
          <w:sz w:val="32"/>
          <w:szCs w:val="32"/>
        </w:rPr>
        <w:t>作为主要完成人员</w:t>
      </w:r>
      <w:r>
        <w:rPr>
          <w:rFonts w:hint="eastAsia" w:ascii="仿宋_GB2312" w:hAnsi="仿宋_GB2312" w:eastAsia="仿宋_GB2312" w:cs="仿宋_GB2312"/>
          <w:spacing w:val="-4"/>
          <w:sz w:val="32"/>
          <w:szCs w:val="32"/>
        </w:rPr>
        <w:t>；</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．未提交所列主要知识产权和标准规范复印件；</w:t>
      </w:r>
    </w:p>
    <w:p>
      <w:pPr>
        <w:keepNext w:val="0"/>
        <w:keepLines w:val="0"/>
        <w:pageBreakBefore w:val="0"/>
        <w:widowControl w:val="0"/>
        <w:kinsoku/>
        <w:wordWrap/>
        <w:overflowPunct/>
        <w:topLinePunct w:val="0"/>
        <w:autoSpaceDE/>
        <w:autoSpaceDN/>
        <w:bidi w:val="0"/>
        <w:snapToGrid w:val="0"/>
        <w:spacing w:line="48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6</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sz w:val="32"/>
          <w:szCs w:val="32"/>
        </w:rPr>
        <w:t xml:space="preserve"> 所列主要知识产权和标准规范</w:t>
      </w:r>
      <w:r>
        <w:rPr>
          <w:rFonts w:hint="eastAsia" w:ascii="仿宋_GB2312" w:hAnsi="仿宋_GB2312" w:eastAsia="仿宋_GB2312" w:cs="仿宋_GB2312"/>
          <w:spacing w:val="-4"/>
          <w:sz w:val="32"/>
          <w:szCs w:val="32"/>
        </w:rPr>
        <w:t>与项目完成人无关；</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．未按要求提交推广应用和经济社会效益佐证材料；</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．列入国家、省部级科技计划，无验收证明（国家、省基金项目为结题证明）；</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知识产权、科学技术成果的完成单位或完成人有争议的；</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项目内容涉密；</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国家公务员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参公人员不得</w:t>
      </w:r>
      <w:r>
        <w:rPr>
          <w:rFonts w:hint="eastAsia" w:ascii="仿宋_GB2312" w:hAnsi="仿宋_GB2312" w:eastAsia="仿宋_GB2312" w:cs="仿宋_GB2312"/>
          <w:color w:val="000000"/>
          <w:sz w:val="32"/>
          <w:szCs w:val="32"/>
        </w:rPr>
        <w:t>作为项目的主要完成人；</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.未列出主要科技创新/重要科学发现/主要创新点的学科分类名称；</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.未提供支持项目主要科技创新/重要科学发现/主要创新点成立的</w:t>
      </w:r>
      <w:r>
        <w:rPr>
          <w:rFonts w:hint="eastAsia" w:ascii="仿宋_GB2312" w:hAnsi="仿宋_GB2312" w:eastAsia="仿宋_GB2312" w:cs="仿宋_GB2312"/>
          <w:color w:val="000000"/>
          <w:sz w:val="32"/>
          <w:szCs w:val="32"/>
          <w:lang w:val="en-US" w:eastAsia="zh-CN"/>
        </w:rPr>
        <w:t>佐证</w:t>
      </w:r>
      <w:r>
        <w:rPr>
          <w:rFonts w:hint="eastAsia" w:ascii="仿宋_GB2312" w:hAnsi="仿宋_GB2312" w:eastAsia="仿宋_GB2312" w:cs="仿宋_GB2312"/>
          <w:color w:val="000000"/>
          <w:sz w:val="32"/>
          <w:szCs w:val="32"/>
        </w:rPr>
        <w:t>材料（如：已授权的知识产权、验收结论、代表性论文专著等）；</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.主要完成单位不是法人单位，或法定代表人未签字，或未加盖法人单位公章</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往届获奖项目不得重复申报。</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right="0" w:rightChars="0"/>
        <w:jc w:val="both"/>
        <w:textAlignment w:val="auto"/>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587" w:gutter="0"/>
      <w:pgNumType w:fmt="numberInDash"/>
      <w:cols w:space="0" w:num="1"/>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ZWVlZjU0Yzg0NjVhNmNkMWMxYTA4ZTRiNzhmNTcifQ=="/>
  </w:docVars>
  <w:rsids>
    <w:rsidRoot w:val="00952C53"/>
    <w:rsid w:val="000140C8"/>
    <w:rsid w:val="00040209"/>
    <w:rsid w:val="000640ED"/>
    <w:rsid w:val="00084B6E"/>
    <w:rsid w:val="00084C96"/>
    <w:rsid w:val="00093BA9"/>
    <w:rsid w:val="000E5659"/>
    <w:rsid w:val="000E5CE8"/>
    <w:rsid w:val="0010518E"/>
    <w:rsid w:val="00107FD1"/>
    <w:rsid w:val="001211D9"/>
    <w:rsid w:val="00133B1A"/>
    <w:rsid w:val="00150D2F"/>
    <w:rsid w:val="00174C88"/>
    <w:rsid w:val="001932A3"/>
    <w:rsid w:val="001A1D38"/>
    <w:rsid w:val="001B1C8F"/>
    <w:rsid w:val="001D3B4F"/>
    <w:rsid w:val="00222E8D"/>
    <w:rsid w:val="00246C0A"/>
    <w:rsid w:val="002752DF"/>
    <w:rsid w:val="002A0F2D"/>
    <w:rsid w:val="002B18EA"/>
    <w:rsid w:val="002C76C2"/>
    <w:rsid w:val="002D3627"/>
    <w:rsid w:val="002D5B69"/>
    <w:rsid w:val="002E441F"/>
    <w:rsid w:val="0031414F"/>
    <w:rsid w:val="00323E9D"/>
    <w:rsid w:val="00332B56"/>
    <w:rsid w:val="00335CF0"/>
    <w:rsid w:val="00367B2F"/>
    <w:rsid w:val="003812A9"/>
    <w:rsid w:val="00387C1C"/>
    <w:rsid w:val="003B1199"/>
    <w:rsid w:val="003B2F7C"/>
    <w:rsid w:val="003B4AC7"/>
    <w:rsid w:val="003E61B0"/>
    <w:rsid w:val="00420710"/>
    <w:rsid w:val="00433C14"/>
    <w:rsid w:val="00441305"/>
    <w:rsid w:val="004509CD"/>
    <w:rsid w:val="00481679"/>
    <w:rsid w:val="004A6469"/>
    <w:rsid w:val="004B5CB1"/>
    <w:rsid w:val="004C06B2"/>
    <w:rsid w:val="004F3BB9"/>
    <w:rsid w:val="005345A9"/>
    <w:rsid w:val="005526FB"/>
    <w:rsid w:val="00557F23"/>
    <w:rsid w:val="005A02BF"/>
    <w:rsid w:val="005A2BB8"/>
    <w:rsid w:val="005C5C27"/>
    <w:rsid w:val="006434A2"/>
    <w:rsid w:val="00646238"/>
    <w:rsid w:val="00653579"/>
    <w:rsid w:val="0067060C"/>
    <w:rsid w:val="00671412"/>
    <w:rsid w:val="006B32C4"/>
    <w:rsid w:val="006D7CFF"/>
    <w:rsid w:val="0072255D"/>
    <w:rsid w:val="00757AA6"/>
    <w:rsid w:val="00793262"/>
    <w:rsid w:val="007C479C"/>
    <w:rsid w:val="007E5F3E"/>
    <w:rsid w:val="008103A7"/>
    <w:rsid w:val="008250F1"/>
    <w:rsid w:val="00852DE1"/>
    <w:rsid w:val="00893808"/>
    <w:rsid w:val="00896712"/>
    <w:rsid w:val="008F1F26"/>
    <w:rsid w:val="009306D4"/>
    <w:rsid w:val="00951047"/>
    <w:rsid w:val="00952C53"/>
    <w:rsid w:val="00981DEE"/>
    <w:rsid w:val="00983832"/>
    <w:rsid w:val="0098514D"/>
    <w:rsid w:val="00996C39"/>
    <w:rsid w:val="009A3A2F"/>
    <w:rsid w:val="009B071D"/>
    <w:rsid w:val="009B1E03"/>
    <w:rsid w:val="009B4D9E"/>
    <w:rsid w:val="009C75FC"/>
    <w:rsid w:val="009F6511"/>
    <w:rsid w:val="00A04528"/>
    <w:rsid w:val="00A335DE"/>
    <w:rsid w:val="00A721DD"/>
    <w:rsid w:val="00A812E6"/>
    <w:rsid w:val="00A90CDE"/>
    <w:rsid w:val="00AA7C22"/>
    <w:rsid w:val="00AD1598"/>
    <w:rsid w:val="00B25233"/>
    <w:rsid w:val="00B35D0F"/>
    <w:rsid w:val="00B653B5"/>
    <w:rsid w:val="00B7488C"/>
    <w:rsid w:val="00BB08BD"/>
    <w:rsid w:val="00BB580F"/>
    <w:rsid w:val="00BD786C"/>
    <w:rsid w:val="00C0274C"/>
    <w:rsid w:val="00C076C7"/>
    <w:rsid w:val="00C248B7"/>
    <w:rsid w:val="00C32090"/>
    <w:rsid w:val="00C530BA"/>
    <w:rsid w:val="00C56D67"/>
    <w:rsid w:val="00C74DCE"/>
    <w:rsid w:val="00C91635"/>
    <w:rsid w:val="00CA708E"/>
    <w:rsid w:val="00CB41AF"/>
    <w:rsid w:val="00CB49DB"/>
    <w:rsid w:val="00CC0FEE"/>
    <w:rsid w:val="00CC6AA9"/>
    <w:rsid w:val="00CC7E1F"/>
    <w:rsid w:val="00CE7C2E"/>
    <w:rsid w:val="00CF47BC"/>
    <w:rsid w:val="00D0399D"/>
    <w:rsid w:val="00D061EE"/>
    <w:rsid w:val="00D146BC"/>
    <w:rsid w:val="00D25051"/>
    <w:rsid w:val="00D644B3"/>
    <w:rsid w:val="00E05C21"/>
    <w:rsid w:val="00E15A4C"/>
    <w:rsid w:val="00E2577C"/>
    <w:rsid w:val="00E519F1"/>
    <w:rsid w:val="00E52438"/>
    <w:rsid w:val="00E6223C"/>
    <w:rsid w:val="00E84F16"/>
    <w:rsid w:val="00EA0222"/>
    <w:rsid w:val="00EC5AC8"/>
    <w:rsid w:val="00ED37BD"/>
    <w:rsid w:val="00EE1C7C"/>
    <w:rsid w:val="00F04CE9"/>
    <w:rsid w:val="00F35B43"/>
    <w:rsid w:val="00F4606D"/>
    <w:rsid w:val="00F76B06"/>
    <w:rsid w:val="00F801A6"/>
    <w:rsid w:val="00F85285"/>
    <w:rsid w:val="00FC1CB3"/>
    <w:rsid w:val="00FD5276"/>
    <w:rsid w:val="00FE4A31"/>
    <w:rsid w:val="00FF35B4"/>
    <w:rsid w:val="00FF5FC1"/>
    <w:rsid w:val="01F62F61"/>
    <w:rsid w:val="043D09D3"/>
    <w:rsid w:val="04983E5B"/>
    <w:rsid w:val="04A92D09"/>
    <w:rsid w:val="061B525B"/>
    <w:rsid w:val="06CE550C"/>
    <w:rsid w:val="06DA622C"/>
    <w:rsid w:val="070B6B66"/>
    <w:rsid w:val="090B3CA1"/>
    <w:rsid w:val="09926C3F"/>
    <w:rsid w:val="09BC05EC"/>
    <w:rsid w:val="0B5331D2"/>
    <w:rsid w:val="0BC2138E"/>
    <w:rsid w:val="0BF945B1"/>
    <w:rsid w:val="0C9B2B9A"/>
    <w:rsid w:val="0DED16BC"/>
    <w:rsid w:val="0F0A26DE"/>
    <w:rsid w:val="0FA83AEC"/>
    <w:rsid w:val="10093E5F"/>
    <w:rsid w:val="10D41E94"/>
    <w:rsid w:val="10E07750"/>
    <w:rsid w:val="10F22B45"/>
    <w:rsid w:val="13603F65"/>
    <w:rsid w:val="13854144"/>
    <w:rsid w:val="156A35F2"/>
    <w:rsid w:val="15C93711"/>
    <w:rsid w:val="16681976"/>
    <w:rsid w:val="169F744C"/>
    <w:rsid w:val="172A4DE7"/>
    <w:rsid w:val="18D712BE"/>
    <w:rsid w:val="1A587EBD"/>
    <w:rsid w:val="1B5F0FF4"/>
    <w:rsid w:val="1CC932F4"/>
    <w:rsid w:val="1CF87735"/>
    <w:rsid w:val="1DCD1E19"/>
    <w:rsid w:val="1E324AD8"/>
    <w:rsid w:val="1EEE7A5D"/>
    <w:rsid w:val="1F785E93"/>
    <w:rsid w:val="1FD55B0C"/>
    <w:rsid w:val="207F194C"/>
    <w:rsid w:val="21E26A8D"/>
    <w:rsid w:val="224C47AB"/>
    <w:rsid w:val="238735C1"/>
    <w:rsid w:val="23952182"/>
    <w:rsid w:val="2421221B"/>
    <w:rsid w:val="25B34B41"/>
    <w:rsid w:val="25BD522B"/>
    <w:rsid w:val="2613738E"/>
    <w:rsid w:val="2645033B"/>
    <w:rsid w:val="26AB75C6"/>
    <w:rsid w:val="27A15EBF"/>
    <w:rsid w:val="27EF35B9"/>
    <w:rsid w:val="27FF7BCA"/>
    <w:rsid w:val="2A110088"/>
    <w:rsid w:val="2AB033FD"/>
    <w:rsid w:val="2BB94533"/>
    <w:rsid w:val="2D177764"/>
    <w:rsid w:val="2DA134D1"/>
    <w:rsid w:val="2DAE55ED"/>
    <w:rsid w:val="2E6A56C0"/>
    <w:rsid w:val="2EE63891"/>
    <w:rsid w:val="2FAA05B4"/>
    <w:rsid w:val="2FD557D6"/>
    <w:rsid w:val="3135465C"/>
    <w:rsid w:val="320E6FD2"/>
    <w:rsid w:val="32AA7024"/>
    <w:rsid w:val="337E4AE8"/>
    <w:rsid w:val="35A263D7"/>
    <w:rsid w:val="35E6686D"/>
    <w:rsid w:val="38624B75"/>
    <w:rsid w:val="38844EED"/>
    <w:rsid w:val="39BE5B37"/>
    <w:rsid w:val="3A0F6392"/>
    <w:rsid w:val="3B516536"/>
    <w:rsid w:val="3C757F3E"/>
    <w:rsid w:val="3C7FDB22"/>
    <w:rsid w:val="3CA7330C"/>
    <w:rsid w:val="3D6B0E83"/>
    <w:rsid w:val="3E111FAD"/>
    <w:rsid w:val="3ED87348"/>
    <w:rsid w:val="3F0062A9"/>
    <w:rsid w:val="4041726A"/>
    <w:rsid w:val="415B3C87"/>
    <w:rsid w:val="41AA088D"/>
    <w:rsid w:val="423170C2"/>
    <w:rsid w:val="42554815"/>
    <w:rsid w:val="42D03AE3"/>
    <w:rsid w:val="42EF6D61"/>
    <w:rsid w:val="44380293"/>
    <w:rsid w:val="4469780F"/>
    <w:rsid w:val="459C4852"/>
    <w:rsid w:val="45DE4C9F"/>
    <w:rsid w:val="47A45C40"/>
    <w:rsid w:val="47DF6CB6"/>
    <w:rsid w:val="4828061F"/>
    <w:rsid w:val="4BED0E89"/>
    <w:rsid w:val="4C547C35"/>
    <w:rsid w:val="4C8E75EA"/>
    <w:rsid w:val="4CDF48DF"/>
    <w:rsid w:val="4EF179BD"/>
    <w:rsid w:val="4F10044C"/>
    <w:rsid w:val="51CD1A8B"/>
    <w:rsid w:val="51CD2963"/>
    <w:rsid w:val="51FB7EF6"/>
    <w:rsid w:val="52720E14"/>
    <w:rsid w:val="54C87412"/>
    <w:rsid w:val="54FB77E7"/>
    <w:rsid w:val="555111B5"/>
    <w:rsid w:val="569972B8"/>
    <w:rsid w:val="575D6537"/>
    <w:rsid w:val="57A04676"/>
    <w:rsid w:val="57DD4F82"/>
    <w:rsid w:val="58C12AF6"/>
    <w:rsid w:val="592B4413"/>
    <w:rsid w:val="59330399"/>
    <w:rsid w:val="59C43A1A"/>
    <w:rsid w:val="5A011A11"/>
    <w:rsid w:val="5A117165"/>
    <w:rsid w:val="5D30024A"/>
    <w:rsid w:val="5DC0367B"/>
    <w:rsid w:val="5E875C48"/>
    <w:rsid w:val="5EF201B5"/>
    <w:rsid w:val="5F616125"/>
    <w:rsid w:val="618446C0"/>
    <w:rsid w:val="6233475A"/>
    <w:rsid w:val="63A26237"/>
    <w:rsid w:val="64096836"/>
    <w:rsid w:val="64202DC6"/>
    <w:rsid w:val="642F7ED4"/>
    <w:rsid w:val="66673C2E"/>
    <w:rsid w:val="66B45A48"/>
    <w:rsid w:val="66F2031E"/>
    <w:rsid w:val="67140294"/>
    <w:rsid w:val="681A4CAB"/>
    <w:rsid w:val="684352D5"/>
    <w:rsid w:val="69325F02"/>
    <w:rsid w:val="6A876FCF"/>
    <w:rsid w:val="6B2D401B"/>
    <w:rsid w:val="6C4223B8"/>
    <w:rsid w:val="6C47110C"/>
    <w:rsid w:val="6C6D0B73"/>
    <w:rsid w:val="6C950C99"/>
    <w:rsid w:val="6E3141C9"/>
    <w:rsid w:val="6EC95A85"/>
    <w:rsid w:val="70862329"/>
    <w:rsid w:val="716A5681"/>
    <w:rsid w:val="73A86029"/>
    <w:rsid w:val="74102CCE"/>
    <w:rsid w:val="753F5076"/>
    <w:rsid w:val="75BC66C7"/>
    <w:rsid w:val="76A9147C"/>
    <w:rsid w:val="76FD11DE"/>
    <w:rsid w:val="77BB7A5B"/>
    <w:rsid w:val="77FF54A7"/>
    <w:rsid w:val="78050101"/>
    <w:rsid w:val="78B95140"/>
    <w:rsid w:val="7A1C14E2"/>
    <w:rsid w:val="7B5A49B8"/>
    <w:rsid w:val="7D5405CE"/>
    <w:rsid w:val="7D8A2C07"/>
    <w:rsid w:val="7EDFC6E3"/>
    <w:rsid w:val="7EED11C5"/>
    <w:rsid w:val="7F792C1D"/>
    <w:rsid w:val="9ED7871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3"/>
    <w:qFormat/>
    <w:uiPriority w:val="99"/>
    <w:pPr>
      <w:spacing w:before="100" w:beforeAutospacing="1" w:after="100" w:afterAutospacing="1" w:line="750" w:lineRule="atLeast"/>
      <w:jc w:val="left"/>
      <w:outlineLvl w:val="2"/>
    </w:pPr>
    <w:rPr>
      <w:rFonts w:ascii="宋体" w:hAnsi="宋体" w:cs="宋体"/>
      <w:b/>
      <w:bCs/>
      <w:kern w:val="0"/>
      <w:sz w:val="27"/>
      <w:szCs w:val="27"/>
    </w:rPr>
  </w:style>
  <w:style w:type="character" w:default="1" w:styleId="10">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99"/>
    <w:pPr>
      <w:spacing w:after="120"/>
    </w:pPr>
    <w:rPr>
      <w:kern w:val="0"/>
      <w:sz w:val="24"/>
      <w:szCs w:val="20"/>
    </w:rPr>
  </w:style>
  <w:style w:type="paragraph" w:styleId="5">
    <w:name w:val="Block Text"/>
    <w:basedOn w:val="1"/>
    <w:qFormat/>
    <w:uiPriority w:val="99"/>
    <w:pPr>
      <w:widowControl w:val="0"/>
      <w:spacing w:before="100" w:beforeAutospacing="1" w:after="100" w:afterAutospacing="1" w:line="320" w:lineRule="exact"/>
      <w:ind w:left="2476" w:right="-159" w:rightChars="-159" w:hanging="2476" w:hangingChars="685"/>
    </w:pPr>
    <w:rPr>
      <w:rFonts w:ascii="黑体" w:hAnsi="宋体" w:eastAsia="黑体" w:cs="宋体"/>
      <w:b/>
      <w:bCs/>
      <w:sz w:val="36"/>
      <w:szCs w:val="36"/>
    </w:rPr>
  </w:style>
  <w:style w:type="paragraph" w:styleId="6">
    <w:name w:val="footer"/>
    <w:basedOn w:val="1"/>
    <w:link w:val="15"/>
    <w:qFormat/>
    <w:uiPriority w:val="99"/>
    <w:pPr>
      <w:widowControl w:val="0"/>
      <w:tabs>
        <w:tab w:val="center" w:pos="4153"/>
        <w:tab w:val="right" w:pos="8306"/>
      </w:tabs>
      <w:snapToGrid w:val="0"/>
      <w:jc w:val="left"/>
    </w:pPr>
    <w:rPr>
      <w:sz w:val="18"/>
      <w:szCs w:val="18"/>
    </w:rPr>
  </w:style>
  <w:style w:type="paragraph" w:styleId="7">
    <w:name w:val="header"/>
    <w:basedOn w:val="1"/>
    <w:link w:val="14"/>
    <w:semiHidden/>
    <w:qFormat/>
    <w:uiPriority w:val="99"/>
    <w:pPr>
      <w:widowControl w:val="0"/>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Hyperlink"/>
    <w:basedOn w:val="10"/>
    <w:qFormat/>
    <w:uiPriority w:val="99"/>
    <w:rPr>
      <w:rFonts w:cs="Times New Roman"/>
      <w:color w:val="0000FF"/>
      <w:u w:val="single"/>
    </w:rPr>
  </w:style>
  <w:style w:type="character" w:customStyle="1" w:styleId="13">
    <w:name w:val="Heading 3 Char"/>
    <w:basedOn w:val="10"/>
    <w:link w:val="2"/>
    <w:qFormat/>
    <w:locked/>
    <w:uiPriority w:val="99"/>
    <w:rPr>
      <w:rFonts w:ascii="宋体" w:eastAsia="宋体" w:cs="宋体"/>
      <w:b/>
      <w:bCs/>
      <w:sz w:val="27"/>
      <w:szCs w:val="27"/>
    </w:rPr>
  </w:style>
  <w:style w:type="character" w:customStyle="1" w:styleId="14">
    <w:name w:val="Header Char"/>
    <w:basedOn w:val="10"/>
    <w:link w:val="7"/>
    <w:semiHidden/>
    <w:qFormat/>
    <w:locked/>
    <w:uiPriority w:val="99"/>
    <w:rPr>
      <w:rFonts w:cs="Times New Roman"/>
      <w:kern w:val="2"/>
      <w:sz w:val="18"/>
      <w:szCs w:val="18"/>
    </w:rPr>
  </w:style>
  <w:style w:type="character" w:customStyle="1" w:styleId="15">
    <w:name w:val="Footer Char"/>
    <w:basedOn w:val="10"/>
    <w:link w:val="6"/>
    <w:qFormat/>
    <w:locked/>
    <w:uiPriority w:val="99"/>
    <w:rPr>
      <w:rFonts w:cs="Times New Roman"/>
      <w:kern w:val="2"/>
      <w:sz w:val="18"/>
      <w:szCs w:val="18"/>
    </w:rPr>
  </w:style>
  <w:style w:type="paragraph" w:customStyle="1" w:styleId="16">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10</Pages>
  <Words>3961</Words>
  <Characters>4141</Characters>
  <Lines>0</Lines>
  <Paragraphs>0</Paragraphs>
  <TotalTime>26</TotalTime>
  <ScaleCrop>false</ScaleCrop>
  <LinksUpToDate>false</LinksUpToDate>
  <CharactersWithSpaces>4316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2014-03-05T15:32:00Z</dcterms:created>
  <dc:creator>微软用户</dc:creator>
  <cp:lastModifiedBy>怜我世人</cp:lastModifiedBy>
  <cp:lastPrinted>2023-11-02T15:17:00Z</cp:lastPrinted>
  <dcterms:modified xsi:type="dcterms:W3CDTF">2023-11-02T16:55:47Z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38EB973EAB4E4122940E23695142469A_13</vt:lpwstr>
  </property>
</Properties>
</file>